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6C14" w14:textId="61147F14" w:rsidR="6C23DA98" w:rsidRDefault="6C23DA98" w:rsidP="0F49CED9">
      <w:pPr>
        <w:pStyle w:val="Header"/>
        <w:tabs>
          <w:tab w:val="center" w:pos="4320"/>
          <w:tab w:val="right" w:pos="8640"/>
        </w:tabs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F49CED9">
        <w:rPr>
          <w:rFonts w:ascii="Times New Roman" w:eastAsia="Times New Roman" w:hAnsi="Times New Roman" w:cs="Times New Roman"/>
          <w:b/>
          <w:bCs/>
          <w:color w:val="000000" w:themeColor="text1"/>
        </w:rPr>
        <w:t>Right to Know Professional Qualifications of Teachers and Paraprofessionals</w:t>
      </w:r>
    </w:p>
    <w:p w14:paraId="52F44364" w14:textId="210FC2A3" w:rsidR="0F49CED9" w:rsidRDefault="0F49CED9" w:rsidP="0F49CED9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7F43DD6" w14:textId="22DE0A40" w:rsidR="6C23DA98" w:rsidRDefault="6C23DA98" w:rsidP="0F49CE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Date: </w:t>
      </w:r>
      <w:r w:rsidRPr="0F49CE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August 6, 2024</w:t>
      </w:r>
    </w:p>
    <w:p w14:paraId="5A40B887" w14:textId="5B241516" w:rsidR="6C23DA98" w:rsidRDefault="6C23DA98" w:rsidP="0F49CE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Dear Parents,</w:t>
      </w:r>
    </w:p>
    <w:p w14:paraId="1CDC0B27" w14:textId="3CB6C7E9" w:rsidR="6C23DA98" w:rsidRDefault="6C23DA98" w:rsidP="0F49CED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compliance with the requirements of </w:t>
      </w:r>
      <w:proofErr w:type="gramStart"/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Every</w:t>
      </w:r>
      <w:proofErr w:type="gramEnd"/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Succeeds Act, Richmond Hill Elementary School</w:t>
      </w:r>
      <w:r w:rsidRPr="0F49CE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6760C5D5" w14:textId="45F1C2DA" w:rsidR="6C23DA98" w:rsidRDefault="6C23DA98" w:rsidP="0F49CE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 the student’s teacher—</w:t>
      </w:r>
    </w:p>
    <w:p w14:paraId="4B46A317" w14:textId="29D9F3C4" w:rsidR="6C23DA98" w:rsidRDefault="6C23DA98" w:rsidP="0F49CE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met State qualification and licensing criteria for the grade levels and subject areas in which the teacher provides </w:t>
      </w:r>
      <w:proofErr w:type="gramStart"/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instruction;</w:t>
      </w:r>
      <w:proofErr w:type="gramEnd"/>
    </w:p>
    <w:p w14:paraId="481590BF" w14:textId="79A8491F" w:rsidR="6C23DA98" w:rsidRDefault="6C23DA98" w:rsidP="0F49CE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teaching under emergency or other provisional status through which State qualification or licensing criteria have been waived; and</w:t>
      </w:r>
    </w:p>
    <w:p w14:paraId="2CA13390" w14:textId="511B0106" w:rsidR="6C23DA98" w:rsidRDefault="6C23DA98" w:rsidP="0F49CED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teaching in the field of discipline of the certification of the teacher.</w:t>
      </w:r>
    </w:p>
    <w:p w14:paraId="279DB221" w14:textId="7E23C6C1" w:rsidR="0F49CED9" w:rsidRDefault="0F49CED9" w:rsidP="0F49CE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4EA57B" w14:textId="1703F586" w:rsidR="6C23DA98" w:rsidRDefault="6C23DA98" w:rsidP="0F49CE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 the child is provided services by paraprofessionals and, if so, their qualifications.</w:t>
      </w:r>
    </w:p>
    <w:p w14:paraId="67413947" w14:textId="45FE123B" w:rsidR="0F49CED9" w:rsidRDefault="0F49CED9" w:rsidP="0F49CED9">
      <w:pPr>
        <w:tabs>
          <w:tab w:val="right" w:pos="9360"/>
        </w:tabs>
        <w:spacing w:before="100" w:after="0" w:line="240" w:lineRule="auto"/>
        <w:ind w:left="720" w:righ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597CF7" w14:textId="45792F45" w:rsidR="6C23DA98" w:rsidRDefault="6C23DA98" w:rsidP="0F49C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wish to request information concerning your child’s teacher’s and/or paraprofessional’s qualifications, please contact Mrs. Thomas</w:t>
      </w:r>
      <w:r w:rsidRPr="0F49CE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r w:rsidRPr="0F49CE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706 -796-4940.</w:t>
      </w:r>
    </w:p>
    <w:p w14:paraId="66346562" w14:textId="3ADC7C57" w:rsidR="0F49CED9" w:rsidRDefault="0F49CED9" w:rsidP="0F49CE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40CD76" w14:textId="52E33280" w:rsidR="6C23DA98" w:rsidRDefault="6C23DA98" w:rsidP="0F49CE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49CE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Sincerely, </w:t>
      </w:r>
    </w:p>
    <w:p w14:paraId="5EB73348" w14:textId="3DD34DBB" w:rsidR="00B02F84" w:rsidRPr="00B02F84" w:rsidRDefault="009C7197" w:rsidP="00B02F84">
      <w:pPr>
        <w:rPr>
          <w:rFonts w:eastAsia="Times New Roman"/>
          <w:sz w:val="24"/>
          <w:szCs w:val="24"/>
        </w:rPr>
      </w:pPr>
      <w:r>
        <w:rPr>
          <w:rFonts w:ascii="Lucida Handwriting" w:eastAsia="Times New Roman" w:hAnsi="Lucida Handwriting"/>
          <w:b/>
          <w:bCs/>
          <w:color w:val="0C64C0"/>
          <w:sz w:val="24"/>
          <w:szCs w:val="24"/>
        </w:rPr>
        <w:t>Dr. Shawnda Spruill</w:t>
      </w:r>
    </w:p>
    <w:p w14:paraId="42452C2A" w14:textId="77777777" w:rsidR="00455847" w:rsidRDefault="00455847" w:rsidP="00457707">
      <w:pPr>
        <w:spacing w:after="0" w:line="240" w:lineRule="auto"/>
        <w:rPr>
          <w:sz w:val="24"/>
        </w:rPr>
      </w:pPr>
    </w:p>
    <w:p w14:paraId="7489F495" w14:textId="38ABBD62" w:rsidR="00457707" w:rsidRDefault="009C7197" w:rsidP="0045770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Dr. Shawnda Spruill</w:t>
      </w:r>
    </w:p>
    <w:p w14:paraId="71B6A16B" w14:textId="7057D4C1" w:rsidR="00A0325F" w:rsidRPr="00A0325F" w:rsidRDefault="00A0325F" w:rsidP="00457707">
      <w:pPr>
        <w:spacing w:after="0" w:line="240" w:lineRule="auto"/>
        <w:rPr>
          <w:sz w:val="24"/>
        </w:rPr>
      </w:pPr>
      <w:r w:rsidRPr="00A0325F">
        <w:rPr>
          <w:sz w:val="24"/>
        </w:rPr>
        <w:t>Principal</w:t>
      </w:r>
    </w:p>
    <w:p w14:paraId="065B719F" w14:textId="753D2F22" w:rsidR="00A0325F" w:rsidRPr="00A0325F" w:rsidRDefault="009C7197" w:rsidP="003D1882">
      <w:pPr>
        <w:spacing w:after="0" w:line="240" w:lineRule="auto"/>
        <w:rPr>
          <w:sz w:val="24"/>
        </w:rPr>
      </w:pPr>
      <w:r>
        <w:rPr>
          <w:rFonts w:cstheme="minorHAnsi"/>
          <w:sz w:val="24"/>
          <w:szCs w:val="24"/>
        </w:rPr>
        <w:t>Richmond Hill</w:t>
      </w:r>
      <w:r w:rsidR="003D1882">
        <w:rPr>
          <w:rFonts w:cstheme="minorHAnsi"/>
          <w:sz w:val="24"/>
          <w:szCs w:val="24"/>
        </w:rPr>
        <w:t xml:space="preserve"> Elementary</w:t>
      </w:r>
      <w:r w:rsidR="003D1882" w:rsidRPr="00457707">
        <w:rPr>
          <w:rFonts w:cstheme="minorHAnsi"/>
          <w:sz w:val="24"/>
          <w:szCs w:val="24"/>
        </w:rPr>
        <w:t xml:space="preserve"> School</w:t>
      </w:r>
    </w:p>
    <w:sectPr w:rsidR="00A0325F" w:rsidRPr="00A0325F" w:rsidSect="00F3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1440" w:bottom="1440" w:left="1440" w:header="1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083F" w14:textId="77777777" w:rsidR="00B535E2" w:rsidRDefault="00B535E2" w:rsidP="0017676A">
      <w:r>
        <w:separator/>
      </w:r>
    </w:p>
  </w:endnote>
  <w:endnote w:type="continuationSeparator" w:id="0">
    <w:p w14:paraId="42DBC372" w14:textId="77777777" w:rsidR="00B535E2" w:rsidRDefault="00B535E2" w:rsidP="0017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6233" w14:textId="77777777" w:rsidR="00212117" w:rsidRDefault="00212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F317" w14:textId="368D01A8" w:rsidR="0017676A" w:rsidRDefault="00212117" w:rsidP="0017676A">
    <w:pPr>
      <w:pStyle w:val="Footer"/>
      <w:ind w:left="-1440"/>
    </w:pPr>
    <w:r>
      <w:rPr>
        <w:noProof/>
      </w:rPr>
      <w:drawing>
        <wp:inline distT="0" distB="0" distL="0" distR="0" wp14:anchorId="5A8560F2" wp14:editId="5041EB6D">
          <wp:extent cx="7773995" cy="709294"/>
          <wp:effectExtent l="0" t="0" r="0" b="2540"/>
          <wp:docPr id="1862171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171893" name="Picture 1862171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278" cy="7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BDB2" w14:textId="77777777" w:rsidR="00212117" w:rsidRDefault="0021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2659" w14:textId="77777777" w:rsidR="00B535E2" w:rsidRDefault="00B535E2" w:rsidP="0017676A">
      <w:r>
        <w:separator/>
      </w:r>
    </w:p>
  </w:footnote>
  <w:footnote w:type="continuationSeparator" w:id="0">
    <w:p w14:paraId="4F323779" w14:textId="77777777" w:rsidR="00B535E2" w:rsidRDefault="00B535E2" w:rsidP="0017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22D5" w14:textId="77777777" w:rsidR="00212117" w:rsidRDefault="0021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5213" w14:textId="6F247D64" w:rsidR="0017676A" w:rsidRDefault="00212117" w:rsidP="00F0153A">
    <w:pPr>
      <w:pStyle w:val="Header"/>
      <w:tabs>
        <w:tab w:val="left" w:pos="45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5EB5E2F" wp14:editId="3027AF31">
          <wp:simplePos x="0" y="0"/>
          <wp:positionH relativeFrom="column">
            <wp:posOffset>-935252</wp:posOffset>
          </wp:positionH>
          <wp:positionV relativeFrom="paragraph">
            <wp:posOffset>469220</wp:posOffset>
          </wp:positionV>
          <wp:extent cx="7795260" cy="903617"/>
          <wp:effectExtent l="0" t="0" r="2540" b="0"/>
          <wp:wrapNone/>
          <wp:docPr id="15207456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745660" name="Picture 1520745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260" cy="903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92C" w14:textId="77777777" w:rsidR="00212117" w:rsidRDefault="00212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F61B"/>
    <w:multiLevelType w:val="hybridMultilevel"/>
    <w:tmpl w:val="FCB66B18"/>
    <w:lvl w:ilvl="0" w:tplc="E5B29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AC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46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6D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C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CC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C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7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01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5F1"/>
    <w:multiLevelType w:val="hybridMultilevel"/>
    <w:tmpl w:val="56F6ABA6"/>
    <w:lvl w:ilvl="0" w:tplc="A04AC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E1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CA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6F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82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3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E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0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72C06"/>
    <w:multiLevelType w:val="hybridMultilevel"/>
    <w:tmpl w:val="20945154"/>
    <w:lvl w:ilvl="0" w:tplc="6620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CA4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6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46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B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5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4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2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2598">
    <w:abstractNumId w:val="0"/>
  </w:num>
  <w:num w:numId="2" w16cid:durableId="1695423553">
    <w:abstractNumId w:val="2"/>
  </w:num>
  <w:num w:numId="3" w16cid:durableId="166181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5F"/>
    <w:rsid w:val="00025538"/>
    <w:rsid w:val="00084E49"/>
    <w:rsid w:val="000A4F21"/>
    <w:rsid w:val="000C2585"/>
    <w:rsid w:val="00134F4A"/>
    <w:rsid w:val="0017676A"/>
    <w:rsid w:val="00212117"/>
    <w:rsid w:val="002A39DF"/>
    <w:rsid w:val="002D3083"/>
    <w:rsid w:val="00312A79"/>
    <w:rsid w:val="00324581"/>
    <w:rsid w:val="003D1882"/>
    <w:rsid w:val="003F33F6"/>
    <w:rsid w:val="00432EB8"/>
    <w:rsid w:val="00455847"/>
    <w:rsid w:val="00457707"/>
    <w:rsid w:val="005356BA"/>
    <w:rsid w:val="0058011B"/>
    <w:rsid w:val="005C5DAA"/>
    <w:rsid w:val="0066019B"/>
    <w:rsid w:val="006603FC"/>
    <w:rsid w:val="006C697F"/>
    <w:rsid w:val="00703A43"/>
    <w:rsid w:val="00782916"/>
    <w:rsid w:val="007A7D8C"/>
    <w:rsid w:val="0081593F"/>
    <w:rsid w:val="008817EA"/>
    <w:rsid w:val="00907F04"/>
    <w:rsid w:val="0091600E"/>
    <w:rsid w:val="009C7197"/>
    <w:rsid w:val="00A0325F"/>
    <w:rsid w:val="00A8362B"/>
    <w:rsid w:val="00AC4F1F"/>
    <w:rsid w:val="00B0279F"/>
    <w:rsid w:val="00B02F84"/>
    <w:rsid w:val="00B535E2"/>
    <w:rsid w:val="00C05F18"/>
    <w:rsid w:val="00CB54DD"/>
    <w:rsid w:val="00D550C6"/>
    <w:rsid w:val="00DD6D0A"/>
    <w:rsid w:val="00E1755F"/>
    <w:rsid w:val="00E20AFA"/>
    <w:rsid w:val="00E31FE4"/>
    <w:rsid w:val="00E33A2E"/>
    <w:rsid w:val="00F0153A"/>
    <w:rsid w:val="00F20299"/>
    <w:rsid w:val="00F333B0"/>
    <w:rsid w:val="00F37542"/>
    <w:rsid w:val="00F53207"/>
    <w:rsid w:val="00FF1C90"/>
    <w:rsid w:val="0F49CED9"/>
    <w:rsid w:val="6C23DA98"/>
    <w:rsid w:val="711D9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3802A"/>
  <w15:chartTrackingRefBased/>
  <w15:docId w15:val="{A5FCAA6D-C3BB-4DF9-9186-2BAEB04E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5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6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676A"/>
  </w:style>
  <w:style w:type="paragraph" w:styleId="Footer">
    <w:name w:val="footer"/>
    <w:basedOn w:val="Normal"/>
    <w:link w:val="FooterChar"/>
    <w:uiPriority w:val="99"/>
    <w:unhideWhenUsed/>
    <w:rsid w:val="0017676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676A"/>
  </w:style>
  <w:style w:type="paragraph" w:customStyle="1" w:styleId="Default">
    <w:name w:val="Default"/>
    <w:rsid w:val="004577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Blockquote">
    <w:name w:val="Blockquote"/>
    <w:basedOn w:val="Normal"/>
    <w:uiPriority w:val="1"/>
    <w:rsid w:val="0F49CED9"/>
    <w:pPr>
      <w:spacing w:before="100" w:after="100"/>
      <w:ind w:left="360" w:right="360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ly\Downloads\ARC_Letterhead_Template_March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A565FA7B33F458E6592375E908E08" ma:contentTypeVersion="18" ma:contentTypeDescription="Create a new document." ma:contentTypeScope="" ma:versionID="2c93432e2020970bf29ecd5e6916551a">
  <xsd:schema xmlns:xsd="http://www.w3.org/2001/XMLSchema" xmlns:xs="http://www.w3.org/2001/XMLSchema" xmlns:p="http://schemas.microsoft.com/office/2006/metadata/properties" xmlns:ns2="635f9498-9e67-4026-9a38-dc4d699ba30e" xmlns:ns3="195b5354-f035-4290-b4c7-2d77165ee927" targetNamespace="http://schemas.microsoft.com/office/2006/metadata/properties" ma:root="true" ma:fieldsID="87794109b8c245c34edc1723242266c0" ns2:_="" ns3:_="">
    <xsd:import namespace="635f9498-9e67-4026-9a38-dc4d699ba30e"/>
    <xsd:import namespace="195b5354-f035-4290-b4c7-2d77165ee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9498-9e67-4026-9a38-dc4d699ba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5354-f035-4290-b4c7-2d77165ee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d95752-d2eb-424a-9896-6130312bfaa3}" ma:internalName="TaxCatchAll" ma:showField="CatchAllData" ma:web="195b5354-f035-4290-b4c7-2d77165ee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f9498-9e67-4026-9a38-dc4d699ba30e">
      <Terms xmlns="http://schemas.microsoft.com/office/infopath/2007/PartnerControls"/>
    </lcf76f155ced4ddcb4097134ff3c332f>
    <TaxCatchAll xmlns="195b5354-f035-4290-b4c7-2d77165ee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DB518-586F-4F79-AE7A-C42ED04A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f9498-9e67-4026-9a38-dc4d699ba30e"/>
    <ds:schemaRef ds:uri="195b5354-f035-4290-b4c7-2d77165ee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F5E20-B76E-4780-8492-8EE99FA6E3D5}">
  <ds:schemaRefs>
    <ds:schemaRef ds:uri="http://schemas.microsoft.com/office/2006/metadata/properties"/>
    <ds:schemaRef ds:uri="http://schemas.microsoft.com/office/infopath/2007/PartnerControls"/>
    <ds:schemaRef ds:uri="635f9498-9e67-4026-9a38-dc4d699ba30e"/>
    <ds:schemaRef ds:uri="195b5354-f035-4290-b4c7-2d77165ee927"/>
  </ds:schemaRefs>
</ds:datastoreItem>
</file>

<file path=customXml/itemProps3.xml><?xml version="1.0" encoding="utf-8"?>
<ds:datastoreItem xmlns:ds="http://schemas.openxmlformats.org/officeDocument/2006/customXml" ds:itemID="{42214A27-10B9-4E04-9981-E0E8D4B37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ARC_Letterhead_Template_March2022 (1)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Lynthia</dc:creator>
  <cp:keywords/>
  <dc:description/>
  <cp:lastModifiedBy>Thomas, Tamara</cp:lastModifiedBy>
  <cp:revision>2</cp:revision>
  <cp:lastPrinted>2022-11-04T15:21:00Z</cp:lastPrinted>
  <dcterms:created xsi:type="dcterms:W3CDTF">2024-10-18T19:59:00Z</dcterms:created>
  <dcterms:modified xsi:type="dcterms:W3CDTF">2024-10-18T19:59:00Z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0x010100490A565FA7B33F458E6592375E908E08</vt:lpwstr>
  </property>
</Properties>
</file>